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E6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附件4</w:t>
      </w:r>
    </w:p>
    <w:p w14:paraId="6A3CCC31"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工作证明</w:t>
      </w:r>
    </w:p>
    <w:p w14:paraId="2C41A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2D1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兹证明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（身份证号：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）为我单位员工。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日进入单位工作，担任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职位，从事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工作。  </w:t>
      </w:r>
    </w:p>
    <w:p w14:paraId="5AE1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特此证明。</w:t>
      </w:r>
    </w:p>
    <w:p w14:paraId="139BE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本证明仅用于证明我公司员工的工作，不作为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对该员工任何形式的担保文件。</w:t>
      </w:r>
    </w:p>
    <w:p w14:paraId="04B3A4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单位名称：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</w:t>
      </w:r>
    </w:p>
    <w:p w14:paraId="7D22B2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    期：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 w14:paraId="7592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6005242">
      <w:pPr>
        <w:bidi w:val="0"/>
        <w:ind w:firstLine="420"/>
        <w:rPr>
          <w:rFonts w:hint="eastAsia"/>
          <w:lang w:val="en-US" w:eastAsia="zh-CN"/>
        </w:rPr>
      </w:pPr>
    </w:p>
    <w:p w14:paraId="7D918E31">
      <w:pPr>
        <w:bidi w:val="0"/>
        <w:rPr>
          <w:lang w:val="en-US" w:eastAsia="zh-CN"/>
        </w:rPr>
      </w:pPr>
    </w:p>
    <w:p w14:paraId="0F17BDF8">
      <w:pPr>
        <w:tabs>
          <w:tab w:val="left" w:pos="482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6A33BD-1A98-4462-AEE3-83FB97DA4F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BA18572-8126-4581-A202-C9F4665CE8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5A05"/>
    <w:rsid w:val="0B336DFF"/>
    <w:rsid w:val="24035A05"/>
    <w:rsid w:val="24442EBE"/>
    <w:rsid w:val="51513CF5"/>
    <w:rsid w:val="67E17536"/>
    <w:rsid w:val="708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4257f33-940c-4956-b8cd-78cd6aef5f47\&#24037;&#20316;&#35777;&#26126;&#27169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工作证明模版.docx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2025-08-07T10:26:00Z</dcterms:created>
  <dc:creator>呆呆</dc:creator>
  <cp:lastModifiedBy>呆呆</cp:lastModifiedBy>
  <dcterms:modified xsi:type="dcterms:W3CDTF">2025-08-08T02:25:42Z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v1.0_mb_tr6FBrSvRuJFH581rBPq2g==</vt:lpwstr>
  </property>
  <property fmtid="{D5CDD505-2E9C-101B-9397-08002B2CF9AE}" pid="4" name="ICV">
    <vt:lpwstr>3983266349554F2EA027F1AA134A6F93_11</vt:lpwstr>
  </property>
  <property fmtid="{D5CDD505-2E9C-101B-9397-08002B2CF9AE}" pid="5" name="KSOTemplateDocerSaveRecord">
    <vt:lpwstr>eyJoZGlkIjoiN2NmNjRiZmNkYTZiMDRjNjEyZjZhMTY3NjZjOWFjZmEiLCJ1c2VySWQiOiIzOTA2NzY1NjkifQ==</vt:lpwstr>
  </property>
</Properties>
</file>