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B8" w:rsidRDefault="003479B8">
      <w:pPr>
        <w:jc w:val="center"/>
        <w:rPr>
          <w:b/>
          <w:sz w:val="44"/>
          <w:szCs w:val="44"/>
        </w:rPr>
      </w:pPr>
    </w:p>
    <w:p w:rsidR="003479B8" w:rsidRDefault="003479B8">
      <w:pPr>
        <w:jc w:val="center"/>
        <w:rPr>
          <w:b/>
          <w:sz w:val="44"/>
          <w:szCs w:val="44"/>
        </w:rPr>
      </w:pPr>
    </w:p>
    <w:p w:rsidR="003479B8" w:rsidRDefault="00606F10">
      <w:pPr>
        <w:widowControl/>
        <w:rPr>
          <w:rFonts w:ascii="仿宋_GB2312" w:eastAsia="仿宋_GB2312" w:hAnsi="宋体" w:cs="仿宋_GB2312"/>
          <w:b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sz w:val="32"/>
          <w:szCs w:val="32"/>
        </w:rPr>
        <w:t>附件</w:t>
      </w:r>
      <w:r>
        <w:rPr>
          <w:rFonts w:ascii="仿宋_GB2312" w:eastAsia="仿宋_GB2312" w:hAnsi="宋体" w:cs="仿宋_GB2312" w:hint="eastAsia"/>
          <w:b/>
          <w:sz w:val="32"/>
          <w:szCs w:val="32"/>
        </w:rPr>
        <w:t xml:space="preserve">3 </w:t>
      </w:r>
    </w:p>
    <w:p w:rsidR="003479B8" w:rsidRDefault="003479B8">
      <w:pPr>
        <w:widowControl/>
        <w:rPr>
          <w:rFonts w:ascii="仿宋_GB2312" w:eastAsia="仿宋_GB2312" w:hAnsi="宋体" w:cs="仿宋_GB2312"/>
          <w:b/>
          <w:sz w:val="32"/>
          <w:szCs w:val="32"/>
        </w:rPr>
      </w:pPr>
    </w:p>
    <w:p w:rsidR="003479B8" w:rsidRDefault="003479B8">
      <w:pPr>
        <w:jc w:val="center"/>
        <w:rPr>
          <w:b/>
          <w:sz w:val="36"/>
          <w:szCs w:val="36"/>
        </w:rPr>
      </w:pPr>
    </w:p>
    <w:p w:rsidR="003479B8" w:rsidRDefault="003479B8">
      <w:pPr>
        <w:jc w:val="center"/>
        <w:rPr>
          <w:b/>
          <w:sz w:val="36"/>
          <w:szCs w:val="36"/>
        </w:rPr>
      </w:pPr>
    </w:p>
    <w:p w:rsidR="003479B8" w:rsidRDefault="00606F10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计划生育情况个人承诺书</w:t>
      </w:r>
    </w:p>
    <w:p w:rsidR="003479B8" w:rsidRDefault="003479B8">
      <w:pPr>
        <w:ind w:firstLineChars="300" w:firstLine="960"/>
        <w:rPr>
          <w:rFonts w:ascii="仿宋_GB2312" w:eastAsia="仿宋_GB2312"/>
          <w:sz w:val="32"/>
          <w:szCs w:val="32"/>
        </w:rPr>
      </w:pPr>
    </w:p>
    <w:p w:rsidR="003479B8" w:rsidRDefault="00606F1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承诺人姓名，性别：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□男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□女，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身份证号码：，婚姻状况：□未婚□初婚□离异□丧偶□双方再婚□男再婚女初婚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□女再婚男初婚；子女数（含配偶所生），是否已孕：□是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□否；有无非婚生育情况：□有□无，有无违反计划生育规定：□有□无。</w:t>
      </w:r>
    </w:p>
    <w:p w:rsidR="003479B8" w:rsidRDefault="00606F1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承诺人承诺上述信息全面、真实、准确，知晓如有弄虚作假情形，将被取消办理录用、聘用手续或被辞退、解聘。</w:t>
      </w:r>
    </w:p>
    <w:p w:rsidR="003479B8" w:rsidRDefault="003479B8">
      <w:pPr>
        <w:rPr>
          <w:rFonts w:ascii="仿宋_GB2312" w:eastAsia="仿宋_GB2312"/>
          <w:sz w:val="32"/>
          <w:szCs w:val="32"/>
        </w:rPr>
      </w:pPr>
    </w:p>
    <w:p w:rsidR="003479B8" w:rsidRDefault="003479B8">
      <w:pPr>
        <w:rPr>
          <w:rFonts w:ascii="仿宋_GB2312" w:eastAsia="仿宋_GB2312"/>
          <w:sz w:val="32"/>
          <w:szCs w:val="32"/>
        </w:rPr>
      </w:pPr>
    </w:p>
    <w:p w:rsidR="003479B8" w:rsidRDefault="003479B8">
      <w:pPr>
        <w:rPr>
          <w:rFonts w:ascii="仿宋_GB2312" w:eastAsia="仿宋_GB2312"/>
          <w:sz w:val="32"/>
          <w:szCs w:val="32"/>
        </w:rPr>
      </w:pPr>
    </w:p>
    <w:p w:rsidR="003479B8" w:rsidRDefault="003479B8">
      <w:pPr>
        <w:rPr>
          <w:rFonts w:ascii="仿宋_GB2312" w:eastAsia="仿宋_GB2312"/>
          <w:sz w:val="32"/>
          <w:szCs w:val="32"/>
        </w:rPr>
      </w:pPr>
    </w:p>
    <w:p w:rsidR="003479B8" w:rsidRDefault="00606F10">
      <w:pPr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承诺人（签名）：</w:t>
      </w:r>
    </w:p>
    <w:p w:rsidR="003479B8" w:rsidRDefault="00606F10">
      <w:pPr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承诺时间：</w:t>
      </w:r>
    </w:p>
    <w:p w:rsidR="003479B8" w:rsidRDefault="003479B8">
      <w:pPr>
        <w:spacing w:line="260" w:lineRule="exact"/>
        <w:rPr>
          <w:rFonts w:ascii="仿宋" w:eastAsia="仿宋" w:hAnsi="仿宋" w:cs="仿宋"/>
          <w:sz w:val="32"/>
          <w:szCs w:val="32"/>
        </w:rPr>
      </w:pPr>
    </w:p>
    <w:sectPr w:rsidR="003479B8" w:rsidSect="003479B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F10" w:rsidRDefault="00606F10" w:rsidP="00C654BA">
      <w:r>
        <w:separator/>
      </w:r>
    </w:p>
  </w:endnote>
  <w:endnote w:type="continuationSeparator" w:id="1">
    <w:p w:rsidR="00606F10" w:rsidRDefault="00606F10" w:rsidP="00C65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F10" w:rsidRDefault="00606F10" w:rsidP="00C654BA">
      <w:r>
        <w:separator/>
      </w:r>
    </w:p>
  </w:footnote>
  <w:footnote w:type="continuationSeparator" w:id="1">
    <w:p w:rsidR="00606F10" w:rsidRDefault="00606F10" w:rsidP="00C654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D409C6"/>
    <w:rsid w:val="0003008D"/>
    <w:rsid w:val="0005459B"/>
    <w:rsid w:val="00066C46"/>
    <w:rsid w:val="00157264"/>
    <w:rsid w:val="0018249A"/>
    <w:rsid w:val="001F4994"/>
    <w:rsid w:val="002022CC"/>
    <w:rsid w:val="002227CD"/>
    <w:rsid w:val="0024269C"/>
    <w:rsid w:val="002A2D9A"/>
    <w:rsid w:val="002F3407"/>
    <w:rsid w:val="003479B8"/>
    <w:rsid w:val="003818CE"/>
    <w:rsid w:val="004011E3"/>
    <w:rsid w:val="004E4CA7"/>
    <w:rsid w:val="004F1E95"/>
    <w:rsid w:val="00503837"/>
    <w:rsid w:val="00537B5B"/>
    <w:rsid w:val="005A2C73"/>
    <w:rsid w:val="005B464B"/>
    <w:rsid w:val="005B7975"/>
    <w:rsid w:val="00606F10"/>
    <w:rsid w:val="00632E96"/>
    <w:rsid w:val="006F24D9"/>
    <w:rsid w:val="00737217"/>
    <w:rsid w:val="007D3B7B"/>
    <w:rsid w:val="00843AFA"/>
    <w:rsid w:val="00866EB6"/>
    <w:rsid w:val="008B16A5"/>
    <w:rsid w:val="008C35D1"/>
    <w:rsid w:val="00974CE8"/>
    <w:rsid w:val="00A96791"/>
    <w:rsid w:val="00B7565D"/>
    <w:rsid w:val="00BC1B6F"/>
    <w:rsid w:val="00BC4A15"/>
    <w:rsid w:val="00C654BA"/>
    <w:rsid w:val="00C9704F"/>
    <w:rsid w:val="00CB25B4"/>
    <w:rsid w:val="00CC7EC5"/>
    <w:rsid w:val="00CF49CB"/>
    <w:rsid w:val="00D45C26"/>
    <w:rsid w:val="00D5531F"/>
    <w:rsid w:val="00D73A56"/>
    <w:rsid w:val="00D97967"/>
    <w:rsid w:val="00DB0357"/>
    <w:rsid w:val="00DD21DC"/>
    <w:rsid w:val="00E209FD"/>
    <w:rsid w:val="00E37870"/>
    <w:rsid w:val="00E91693"/>
    <w:rsid w:val="00EE3CE9"/>
    <w:rsid w:val="00F54EEF"/>
    <w:rsid w:val="00FF2AAA"/>
    <w:rsid w:val="03BE7B9F"/>
    <w:rsid w:val="03FA59A3"/>
    <w:rsid w:val="15523F3B"/>
    <w:rsid w:val="15625ACA"/>
    <w:rsid w:val="1B506B89"/>
    <w:rsid w:val="1D466D37"/>
    <w:rsid w:val="2EFC3158"/>
    <w:rsid w:val="2FB44E8C"/>
    <w:rsid w:val="32D409C6"/>
    <w:rsid w:val="33E31E57"/>
    <w:rsid w:val="376022C4"/>
    <w:rsid w:val="3AA0165D"/>
    <w:rsid w:val="47BB4B53"/>
    <w:rsid w:val="49584E51"/>
    <w:rsid w:val="508E69C7"/>
    <w:rsid w:val="543F32D8"/>
    <w:rsid w:val="571E5AF0"/>
    <w:rsid w:val="5AE51213"/>
    <w:rsid w:val="67D31F13"/>
    <w:rsid w:val="67E35C78"/>
    <w:rsid w:val="6D535020"/>
    <w:rsid w:val="6F8A534D"/>
    <w:rsid w:val="6FC91364"/>
    <w:rsid w:val="77A6131B"/>
    <w:rsid w:val="7BCB62F4"/>
    <w:rsid w:val="7E054CEA"/>
    <w:rsid w:val="7E220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9B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479B8"/>
    <w:rPr>
      <w:sz w:val="18"/>
      <w:szCs w:val="18"/>
    </w:rPr>
  </w:style>
  <w:style w:type="paragraph" w:styleId="a4">
    <w:name w:val="footer"/>
    <w:basedOn w:val="a"/>
    <w:link w:val="Char0"/>
    <w:qFormat/>
    <w:rsid w:val="00347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347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3479B8"/>
    <w:rPr>
      <w:sz w:val="24"/>
    </w:rPr>
  </w:style>
  <w:style w:type="character" w:styleId="a7">
    <w:name w:val="FollowedHyperlink"/>
    <w:basedOn w:val="a0"/>
    <w:qFormat/>
    <w:rsid w:val="003479B8"/>
    <w:rPr>
      <w:color w:val="800080"/>
      <w:u w:val="single"/>
    </w:rPr>
  </w:style>
  <w:style w:type="character" w:styleId="a8">
    <w:name w:val="Hyperlink"/>
    <w:qFormat/>
    <w:rsid w:val="003479B8"/>
    <w:rPr>
      <w:color w:val="0000FF"/>
      <w:u w:val="single"/>
    </w:rPr>
  </w:style>
  <w:style w:type="character" w:customStyle="1" w:styleId="Char">
    <w:name w:val="批注框文本 Char"/>
    <w:link w:val="a3"/>
    <w:qFormat/>
    <w:rsid w:val="003479B8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3479B8"/>
    <w:rPr>
      <w:rFonts w:ascii="Calibri" w:hAnsi="Calibr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3479B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Lenovo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10</cp:revision>
  <cp:lastPrinted>2018-11-13T02:49:00Z</cp:lastPrinted>
  <dcterms:created xsi:type="dcterms:W3CDTF">2019-04-16T07:40:00Z</dcterms:created>
  <dcterms:modified xsi:type="dcterms:W3CDTF">2019-05-10T01:29:00Z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