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5E" w:rsidRDefault="0092769E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2 </w:t>
      </w:r>
    </w:p>
    <w:p w:rsidR="004F0C5E" w:rsidRDefault="0092769E">
      <w:pPr>
        <w:spacing w:before="75" w:after="75"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履职承诺书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为确保安全工作落实到位，切实履行好自身岗位职责，本人自愿承诺做到如下：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（一）按照上级部门要求督促、检查、帮助、指导各项安全生产管理工作，并在职责范围内承担安全生产相应监督管理责任；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（二）督促生产经营单位建立健全安全生产责任制、制定安全生产规章制度和操作规程、加强现场安全管理、改进安全生产条件，并定期开展隐患自查自报，实现安全生产动态监管；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（三）负责宣传安全生产法律、法规、方针政策及相关要求，并做好安全管理建档和上报工作；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协助行政执法人员检查生产经营单位执行安全生产法律、法规、规章和国家标准、行业标准、地方标准的情况，发现事故隐患或者安全生产违法违规行为，应立即告知生产经营单位予以纠正或整改，认真做好记录并及时报告街道安全监管机构；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（五）积极参与区、街道安全监管机构组织的安</w:t>
      </w:r>
      <w:r>
        <w:rPr>
          <w:rFonts w:ascii="仿宋_GB2312" w:eastAsia="仿宋_GB2312" w:hAnsi="仿宋" w:cs="仿宋" w:hint="eastAsia"/>
          <w:sz w:val="32"/>
          <w:szCs w:val="32"/>
        </w:rPr>
        <w:t>全生产专项整治和安全隐患排查工作，对检查中发现的问题和隐患及时督促有关人员进行整改，并及时汇总上报；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（六）认真协助相关部门和单位做好安全生产应急救援、生产安全事故现场保护、人员和财产抢救、事故调查和善后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处理等工作；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（七）聘为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社区消防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员的，熟悉辖区建筑消防设施情况和灭火应急预案，掌握器材性能和操作使用方法，扑灭初起火灾，参与小型消防站值班备勤、日常防火巡查和消防宣传教育工作；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（八）承诺绝不泄露被检查单位的技术秘密和业务秘密；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（九）认真参加各种安全培训。</w:t>
      </w:r>
    </w:p>
    <w:p w:rsidR="004F0C5E" w:rsidRDefault="0092769E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以上承诺，保证履行。主动接受上级部门的监督管理，如有违反，自愿接受相关法律、规章制度的处理。</w:t>
      </w:r>
    </w:p>
    <w:p w:rsidR="004F0C5E" w:rsidRDefault="004F0C5E">
      <w:pPr>
        <w:spacing w:before="75" w:after="75" w:line="560" w:lineRule="exact"/>
        <w:ind w:right="180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4F0C5E" w:rsidRDefault="004F0C5E">
      <w:pPr>
        <w:spacing w:before="75" w:after="75" w:line="560" w:lineRule="exact"/>
        <w:ind w:right="21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4F0C5E" w:rsidRDefault="004F0C5E">
      <w:pPr>
        <w:spacing w:before="75" w:after="75" w:line="560" w:lineRule="exact"/>
        <w:ind w:right="21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4F0C5E" w:rsidRDefault="0092769E">
      <w:pPr>
        <w:spacing w:before="75" w:after="75" w:line="560" w:lineRule="exact"/>
        <w:ind w:right="21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承诺人：</w:t>
      </w:r>
    </w:p>
    <w:p w:rsidR="004F0C5E" w:rsidRDefault="004F0C5E">
      <w:pPr>
        <w:spacing w:before="75" w:after="75" w:line="560" w:lineRule="exact"/>
        <w:ind w:right="984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4F0C5E" w:rsidRDefault="0092769E">
      <w:pPr>
        <w:spacing w:before="75" w:after="75" w:line="560" w:lineRule="exact"/>
        <w:ind w:right="504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4F0C5E" w:rsidRDefault="004F0C5E">
      <w:pPr>
        <w:spacing w:line="300" w:lineRule="exact"/>
        <w:ind w:leftChars="-150" w:left="-315"/>
      </w:pPr>
    </w:p>
    <w:p w:rsidR="004F0C5E" w:rsidRDefault="004F0C5E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4F0C5E" w:rsidRDefault="004F0C5E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4F0C5E" w:rsidRDefault="004F0C5E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4F0C5E" w:rsidRDefault="004F0C5E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4F0C5E" w:rsidRDefault="004F0C5E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4F0C5E" w:rsidRDefault="004F0C5E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</w:p>
    <w:p w:rsidR="004F0C5E" w:rsidRDefault="004F0C5E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bookmarkStart w:id="0" w:name="_GoBack"/>
      <w:bookmarkEnd w:id="0"/>
    </w:p>
    <w:sectPr w:rsidR="004F0C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409C6"/>
    <w:rsid w:val="00131737"/>
    <w:rsid w:val="00157264"/>
    <w:rsid w:val="0018249A"/>
    <w:rsid w:val="00324036"/>
    <w:rsid w:val="00346147"/>
    <w:rsid w:val="003A21B6"/>
    <w:rsid w:val="004F0C5E"/>
    <w:rsid w:val="005B464B"/>
    <w:rsid w:val="00716924"/>
    <w:rsid w:val="00750346"/>
    <w:rsid w:val="00795B9E"/>
    <w:rsid w:val="0092769E"/>
    <w:rsid w:val="00951C86"/>
    <w:rsid w:val="00AE76B3"/>
    <w:rsid w:val="00AF3E21"/>
    <w:rsid w:val="00B7565D"/>
    <w:rsid w:val="00BA4935"/>
    <w:rsid w:val="00C715D5"/>
    <w:rsid w:val="00CD423B"/>
    <w:rsid w:val="00CF3C30"/>
    <w:rsid w:val="00D45C26"/>
    <w:rsid w:val="00DD21DC"/>
    <w:rsid w:val="00E209FD"/>
    <w:rsid w:val="00E37870"/>
    <w:rsid w:val="00E91693"/>
    <w:rsid w:val="00ED0CBC"/>
    <w:rsid w:val="107666F2"/>
    <w:rsid w:val="15B73675"/>
    <w:rsid w:val="18BD52EA"/>
    <w:rsid w:val="1B506B89"/>
    <w:rsid w:val="1FA10DD3"/>
    <w:rsid w:val="250D0078"/>
    <w:rsid w:val="26A64EDE"/>
    <w:rsid w:val="2CC80678"/>
    <w:rsid w:val="2EFC3158"/>
    <w:rsid w:val="32D409C6"/>
    <w:rsid w:val="33E31E57"/>
    <w:rsid w:val="33FA40B6"/>
    <w:rsid w:val="35381540"/>
    <w:rsid w:val="359246FA"/>
    <w:rsid w:val="42891E3E"/>
    <w:rsid w:val="43587551"/>
    <w:rsid w:val="51F12055"/>
    <w:rsid w:val="531F5CCE"/>
    <w:rsid w:val="56407A11"/>
    <w:rsid w:val="5809705D"/>
    <w:rsid w:val="63F27822"/>
    <w:rsid w:val="68DE3870"/>
    <w:rsid w:val="6D535020"/>
    <w:rsid w:val="6FC91364"/>
    <w:rsid w:val="709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Lenovo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7</cp:revision>
  <dcterms:created xsi:type="dcterms:W3CDTF">2018-11-22T02:44:00Z</dcterms:created>
  <dcterms:modified xsi:type="dcterms:W3CDTF">2019-03-12T08:56:00Z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