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DC" w:rsidRPr="00B27453" w:rsidRDefault="004172DC" w:rsidP="004172DC">
      <w:pPr>
        <w:rPr>
          <w:rFonts w:ascii="仿宋_GB2312" w:eastAsia="仿宋_GB2312" w:hint="eastAsia"/>
          <w:color w:val="000000"/>
          <w:sz w:val="32"/>
          <w:szCs w:val="32"/>
        </w:rPr>
      </w:pPr>
      <w:r w:rsidRPr="00B27453">
        <w:rPr>
          <w:rFonts w:ascii="仿宋_GB2312" w:eastAsia="仿宋_GB2312" w:hAnsi="黑体" w:hint="eastAsia"/>
          <w:color w:val="000000"/>
          <w:sz w:val="32"/>
          <w:szCs w:val="32"/>
        </w:rPr>
        <w:t>附件</w:t>
      </w:r>
      <w:r w:rsidR="000C425F" w:rsidRPr="00B27453">
        <w:rPr>
          <w:rFonts w:ascii="仿宋_GB2312" w:eastAsia="仿宋_GB2312" w:hAnsi="黑体" w:hint="eastAsia"/>
          <w:color w:val="000000"/>
          <w:sz w:val="32"/>
          <w:szCs w:val="32"/>
        </w:rPr>
        <w:t>2</w:t>
      </w:r>
      <w:r w:rsidR="00B27453">
        <w:rPr>
          <w:rFonts w:ascii="仿宋_GB2312" w:eastAsia="仿宋_GB2312" w:hAnsi="黑体" w:hint="eastAsia"/>
          <w:color w:val="000000"/>
          <w:sz w:val="32"/>
          <w:szCs w:val="32"/>
        </w:rPr>
        <w:t>：</w:t>
      </w:r>
    </w:p>
    <w:p w:rsidR="00B50E75" w:rsidRPr="00C41462" w:rsidRDefault="00B50E75" w:rsidP="00B50E75">
      <w:pPr>
        <w:spacing w:line="520" w:lineRule="exact"/>
        <w:jc w:val="center"/>
        <w:rPr>
          <w:rFonts w:ascii="方正小标宋简体" w:eastAsia="方正小标宋简体" w:hAnsi="宋体" w:hint="eastAsia"/>
          <w:color w:val="000000"/>
          <w:spacing w:val="-20"/>
          <w:sz w:val="44"/>
          <w:szCs w:val="44"/>
        </w:rPr>
      </w:pPr>
      <w:r w:rsidRPr="00C41462">
        <w:rPr>
          <w:rFonts w:ascii="方正小标宋简体" w:eastAsia="方正小标宋简体" w:hAnsi="宋体" w:hint="eastAsia"/>
          <w:spacing w:val="-20"/>
          <w:w w:val="96"/>
          <w:sz w:val="44"/>
          <w:szCs w:val="44"/>
        </w:rPr>
        <w:t>专职</w:t>
      </w:r>
      <w:r w:rsidRPr="00C41462">
        <w:rPr>
          <w:rFonts w:ascii="方正小标宋简体" w:eastAsia="方正小标宋简体" w:hAnsi="宋体" w:hint="eastAsia"/>
          <w:color w:val="000000"/>
          <w:spacing w:val="-20"/>
          <w:sz w:val="44"/>
          <w:szCs w:val="44"/>
        </w:rPr>
        <w:t>消防员</w:t>
      </w:r>
      <w:r w:rsidRPr="00C41462">
        <w:rPr>
          <w:rFonts w:ascii="方正小标宋简体" w:eastAsia="方正小标宋简体" w:hAnsi="宋体" w:hint="eastAsia"/>
          <w:spacing w:val="-20"/>
          <w:w w:val="90"/>
          <w:sz w:val="44"/>
          <w:szCs w:val="44"/>
        </w:rPr>
        <w:t>报名登记表</w:t>
      </w:r>
    </w:p>
    <w:p w:rsidR="00B50E75" w:rsidRPr="001E4C0E" w:rsidRDefault="00B50E75" w:rsidP="00CA084E">
      <w:pPr>
        <w:spacing w:line="580" w:lineRule="exact"/>
        <w:rPr>
          <w:rFonts w:ascii="仿宋_GB2312" w:hAnsi="宋体" w:hint="eastAsia"/>
          <w:b/>
          <w:w w:val="90"/>
          <w:sz w:val="28"/>
          <w:szCs w:val="28"/>
        </w:rPr>
      </w:pPr>
      <w:r w:rsidRPr="001E4C0E">
        <w:rPr>
          <w:rFonts w:ascii="仿宋_GB2312" w:hAnsi="宋体" w:hint="eastAsia"/>
          <w:b/>
          <w:w w:val="90"/>
          <w:sz w:val="28"/>
          <w:szCs w:val="28"/>
        </w:rPr>
        <w:t>报考职位名称：</w:t>
      </w:r>
      <w:r w:rsidRPr="001E4C0E">
        <w:rPr>
          <w:rFonts w:ascii="仿宋_GB2312" w:hAnsi="宋体" w:hint="eastAsia"/>
          <w:b/>
          <w:w w:val="90"/>
          <w:sz w:val="28"/>
          <w:szCs w:val="28"/>
          <w:u w:val="single"/>
        </w:rPr>
        <w:t xml:space="preserve">  </w:t>
      </w:r>
      <w:r w:rsidR="00B27453">
        <w:rPr>
          <w:rFonts w:ascii="仿宋_GB2312" w:hAnsi="宋体" w:hint="eastAsia"/>
          <w:b/>
          <w:w w:val="90"/>
          <w:sz w:val="28"/>
          <w:szCs w:val="28"/>
          <w:u w:val="single"/>
        </w:rPr>
        <w:t>消防文员</w:t>
      </w:r>
      <w:r w:rsidRPr="001E4C0E">
        <w:rPr>
          <w:rFonts w:ascii="仿宋_GB2312" w:hAnsi="宋体" w:hint="eastAsia"/>
          <w:b/>
          <w:w w:val="90"/>
          <w:sz w:val="28"/>
          <w:szCs w:val="28"/>
          <w:u w:val="single"/>
        </w:rPr>
        <w:t xml:space="preserve">  </w:t>
      </w:r>
      <w:r w:rsidRPr="001E4C0E">
        <w:rPr>
          <w:rFonts w:ascii="仿宋_GB2312" w:hAnsi="宋体" w:hint="eastAsia"/>
          <w:b/>
          <w:w w:val="90"/>
          <w:sz w:val="28"/>
          <w:szCs w:val="28"/>
        </w:rPr>
        <w:t xml:space="preserve"> </w:t>
      </w:r>
    </w:p>
    <w:tbl>
      <w:tblPr>
        <w:tblW w:w="9015" w:type="dxa"/>
        <w:tblInd w:w="93" w:type="dxa"/>
        <w:tblLayout w:type="fixed"/>
        <w:tblLook w:val="0000"/>
      </w:tblPr>
      <w:tblGrid>
        <w:gridCol w:w="15"/>
        <w:gridCol w:w="1080"/>
        <w:gridCol w:w="206"/>
        <w:gridCol w:w="1258"/>
        <w:gridCol w:w="876"/>
        <w:gridCol w:w="237"/>
        <w:gridCol w:w="663"/>
        <w:gridCol w:w="360"/>
        <w:gridCol w:w="720"/>
        <w:gridCol w:w="900"/>
        <w:gridCol w:w="865"/>
        <w:gridCol w:w="575"/>
        <w:gridCol w:w="1260"/>
      </w:tblGrid>
      <w:tr w:rsidR="00B50E75" w:rsidRPr="00D156FE" w:rsidTr="00A90596">
        <w:trPr>
          <w:gridBefore w:val="1"/>
          <w:wBefore w:w="15" w:type="dxa"/>
          <w:trHeight w:val="615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民   族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(贴相片处)</w:t>
            </w:r>
          </w:p>
        </w:tc>
      </w:tr>
      <w:tr w:rsidR="00B50E75" w:rsidRPr="00D156FE" w:rsidTr="00A90596">
        <w:trPr>
          <w:gridBefore w:val="1"/>
          <w:wBefore w:w="15" w:type="dxa"/>
          <w:trHeight w:val="615"/>
        </w:trPr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籍   贯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246D04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75" w:rsidRPr="00D156FE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75" w:rsidRPr="00D156FE" w:rsidRDefault="00B50E75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246D04" w:rsidRPr="00D156FE" w:rsidTr="00A90596">
        <w:trPr>
          <w:gridBefore w:val="1"/>
          <w:wBefore w:w="15" w:type="dxa"/>
          <w:trHeight w:val="615"/>
        </w:trPr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04" w:rsidRPr="00D156FE" w:rsidRDefault="00246D04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04" w:rsidRPr="00D156FE" w:rsidRDefault="00246D04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04" w:rsidRPr="00D156FE" w:rsidRDefault="00246D04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01CF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04" w:rsidRPr="00D156FE" w:rsidRDefault="00246D04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04" w:rsidRPr="00D01CFC" w:rsidRDefault="00F12C90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身    高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D04" w:rsidRPr="00D156FE" w:rsidRDefault="00246D04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4" w:rsidRPr="00D156FE" w:rsidRDefault="00246D04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B50E75" w:rsidRPr="00D156FE" w:rsidTr="00A90596">
        <w:trPr>
          <w:gridBefore w:val="1"/>
          <w:wBefore w:w="15" w:type="dxa"/>
          <w:trHeight w:val="615"/>
        </w:trPr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0E75" w:rsidRPr="00D156FE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75" w:rsidRPr="00D156FE" w:rsidRDefault="00B50E75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B50E75" w:rsidRPr="00D156FE" w:rsidTr="00A90596">
        <w:trPr>
          <w:gridBefore w:val="1"/>
          <w:wBefore w:w="15" w:type="dxa"/>
          <w:trHeight w:val="677"/>
        </w:trPr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2A14B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是否退</w:t>
            </w: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伍士兵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2A14B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是□   否□</w:t>
            </w: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（请在□内打√）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2A14B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服役部队</w:t>
            </w: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（退伍士兵填写）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2A14B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7D029B" w:rsidP="00DC6841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退伍时间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2A14B3">
            <w:pPr>
              <w:widowControl/>
              <w:spacing w:line="360" w:lineRule="exact"/>
              <w:ind w:right="330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年</w:t>
            </w:r>
          </w:p>
        </w:tc>
      </w:tr>
      <w:tr w:rsidR="00B21C38" w:rsidRPr="00D156FE" w:rsidTr="00A90596">
        <w:trPr>
          <w:gridBefore w:val="1"/>
          <w:wBefore w:w="15" w:type="dxa"/>
          <w:trHeight w:val="677"/>
        </w:trPr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8" w:rsidRPr="00D156FE" w:rsidRDefault="00B21C38" w:rsidP="002A14B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驾驶证类别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8" w:rsidRPr="00D156FE" w:rsidRDefault="00B21C38" w:rsidP="002A14B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8" w:rsidRPr="00D156FE" w:rsidRDefault="000F3CA8" w:rsidP="002A14B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8" w:rsidRPr="00D156FE" w:rsidRDefault="00B21C38" w:rsidP="002A14B3">
            <w:pPr>
              <w:widowControl/>
              <w:spacing w:line="360" w:lineRule="exact"/>
              <w:ind w:right="330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B50E75" w:rsidRPr="00D156FE" w:rsidTr="00A90596">
        <w:trPr>
          <w:gridBefore w:val="1"/>
          <w:wBefore w:w="15" w:type="dxa"/>
          <w:trHeight w:val="615"/>
        </w:trPr>
        <w:tc>
          <w:tcPr>
            <w:tcW w:w="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75" w:rsidRPr="00D156FE" w:rsidRDefault="00B50E75" w:rsidP="00C1582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是否在职政府专职消防员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2A14B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是□   否□ （请在□内打√）</w:t>
            </w:r>
          </w:p>
        </w:tc>
      </w:tr>
      <w:tr w:rsidR="00B50E75" w:rsidRPr="00D156FE" w:rsidTr="00A90596">
        <w:trPr>
          <w:gridBefore w:val="1"/>
          <w:wBefore w:w="15" w:type="dxa"/>
          <w:trHeight w:val="615"/>
        </w:trPr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2A14B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现户籍</w:t>
            </w: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所在地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2A14B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CA8" w:rsidRDefault="000F3CA8" w:rsidP="002A14B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微信</w:t>
            </w:r>
          </w:p>
          <w:p w:rsidR="00B50E75" w:rsidRPr="00D156FE" w:rsidRDefault="000F3CA8" w:rsidP="002A14B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号码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2A14B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50E75" w:rsidRPr="00D156FE" w:rsidTr="00A90596">
        <w:trPr>
          <w:gridBefore w:val="1"/>
          <w:wBefore w:w="15" w:type="dxa"/>
          <w:trHeight w:val="615"/>
        </w:trPr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77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50E75" w:rsidRPr="00D156FE" w:rsidTr="00A90596">
        <w:trPr>
          <w:gridBefore w:val="1"/>
          <w:wBefore w:w="15" w:type="dxa"/>
          <w:trHeight w:val="615"/>
        </w:trPr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64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50E75" w:rsidRPr="00D156FE" w:rsidTr="00A90596">
        <w:trPr>
          <w:gridBefore w:val="1"/>
          <w:wBefore w:w="15" w:type="dxa"/>
          <w:trHeight w:val="579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0E75" w:rsidRPr="00D156FE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学习和工作经历</w:t>
            </w: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（自初中开始填写）</w:t>
            </w:r>
          </w:p>
        </w:tc>
        <w:tc>
          <w:tcPr>
            <w:tcW w:w="79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D156FE" w:rsidRDefault="00B50E75" w:rsidP="00A90596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B50E75" w:rsidRPr="00D156FE" w:rsidTr="00A90596">
        <w:trPr>
          <w:gridBefore w:val="1"/>
          <w:wBefore w:w="15" w:type="dxa"/>
          <w:trHeight w:val="6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75" w:rsidRPr="00D156FE" w:rsidRDefault="00B50E75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75" w:rsidRPr="00D156FE" w:rsidRDefault="00B50E75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B50E75" w:rsidRPr="00D156FE" w:rsidTr="00A90596">
        <w:trPr>
          <w:gridBefore w:val="1"/>
          <w:wBefore w:w="15" w:type="dxa"/>
          <w:trHeight w:val="6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75" w:rsidRPr="00D156FE" w:rsidRDefault="00B50E75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75" w:rsidRPr="00D156FE" w:rsidRDefault="00B50E75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B50E75" w:rsidRPr="00D156FE" w:rsidTr="00A90596">
        <w:trPr>
          <w:gridBefore w:val="1"/>
          <w:wBefore w:w="15" w:type="dxa"/>
          <w:trHeight w:val="6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75" w:rsidRPr="00D156FE" w:rsidRDefault="00B50E75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75" w:rsidRPr="00D156FE" w:rsidRDefault="00B50E75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36016A" w:rsidRPr="00D156FE" w:rsidTr="00A90596">
        <w:trPr>
          <w:gridBefore w:val="1"/>
          <w:wBefore w:w="15" w:type="dxa"/>
          <w:trHeight w:val="6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6A" w:rsidRPr="00D156FE" w:rsidRDefault="0036016A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6A" w:rsidRPr="00D156FE" w:rsidRDefault="0036016A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36016A" w:rsidRPr="00D156FE" w:rsidTr="00A90596">
        <w:trPr>
          <w:gridBefore w:val="1"/>
          <w:wBefore w:w="15" w:type="dxa"/>
          <w:trHeight w:val="6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6A" w:rsidRPr="00D156FE" w:rsidRDefault="0036016A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6A" w:rsidRPr="00D156FE" w:rsidRDefault="0036016A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B50E75" w:rsidRPr="00D156FE" w:rsidTr="00A90596">
        <w:trPr>
          <w:gridBefore w:val="1"/>
          <w:wBefore w:w="15" w:type="dxa"/>
          <w:trHeight w:val="6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75" w:rsidRPr="00D156FE" w:rsidRDefault="00B50E75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75" w:rsidRPr="00D156FE" w:rsidRDefault="00B50E75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B50E75" w:rsidRPr="00D156FE" w:rsidTr="00D40974">
        <w:trPr>
          <w:gridBefore w:val="1"/>
          <w:wBefore w:w="15" w:type="dxa"/>
          <w:trHeight w:val="6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75" w:rsidRPr="00D156FE" w:rsidRDefault="00B50E75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75" w:rsidRPr="00D156FE" w:rsidRDefault="00B50E75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B50E75" w:rsidRPr="00D156FE" w:rsidTr="00A90596">
        <w:trPr>
          <w:gridBefore w:val="1"/>
          <w:wBefore w:w="15" w:type="dxa"/>
          <w:trHeight w:val="6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75" w:rsidRPr="00D156FE" w:rsidRDefault="00B50E75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75" w:rsidRPr="00D156FE" w:rsidRDefault="00B50E75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B50E75" w:rsidRPr="00BF3769" w:rsidTr="00A90596">
        <w:trPr>
          <w:trHeight w:val="615"/>
        </w:trPr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E75" w:rsidRPr="005721DD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5721DD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0E75" w:rsidRPr="005721DD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5721DD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5721DD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户籍所在地</w:t>
            </w:r>
          </w:p>
        </w:tc>
      </w:tr>
      <w:tr w:rsidR="00B50E75" w:rsidRPr="00BF3769" w:rsidTr="00A90596">
        <w:trPr>
          <w:trHeight w:val="615"/>
        </w:trPr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E75" w:rsidRPr="005721DD" w:rsidRDefault="00B50E75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5721DD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0E75" w:rsidRPr="005721DD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5721DD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5721DD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50E75" w:rsidRPr="00BF3769" w:rsidTr="00A90596">
        <w:trPr>
          <w:trHeight w:val="615"/>
        </w:trPr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E75" w:rsidRPr="005721DD" w:rsidRDefault="00B50E75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5721DD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0E75" w:rsidRPr="005721DD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5721DD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5721DD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50E75" w:rsidRPr="00BF3769" w:rsidTr="00A90596">
        <w:trPr>
          <w:trHeight w:val="615"/>
        </w:trPr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E75" w:rsidRPr="005721DD" w:rsidRDefault="00B50E75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5721DD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0E75" w:rsidRPr="005721DD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5721DD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75" w:rsidRPr="005721DD" w:rsidRDefault="00B50E75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11C" w:rsidRPr="00BF3769" w:rsidTr="00A90596">
        <w:trPr>
          <w:trHeight w:val="129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1BCE" w:rsidRDefault="00D91BCE" w:rsidP="00D91BC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奖惩</w:t>
            </w:r>
          </w:p>
          <w:p w:rsidR="00A5311C" w:rsidRPr="005721DD" w:rsidRDefault="00D91BCE" w:rsidP="00D91BC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情况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1C" w:rsidRPr="005721DD" w:rsidRDefault="00A5311C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D91BCE" w:rsidRPr="00BF3769" w:rsidTr="00A90596">
        <w:trPr>
          <w:trHeight w:val="1980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1BCE" w:rsidRPr="005721DD" w:rsidRDefault="00D91BCE" w:rsidP="001C37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有何特长及突出业绩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CE" w:rsidRPr="005721DD" w:rsidRDefault="00D91BCE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A5311C" w:rsidRPr="00BF3769" w:rsidTr="00A90596">
        <w:trPr>
          <w:trHeight w:val="61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11C" w:rsidRPr="005721DD" w:rsidRDefault="00A5311C" w:rsidP="001C371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是否服从分配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1C" w:rsidRPr="005721DD" w:rsidRDefault="00A5311C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是□   否□</w:t>
            </w: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（请在□内打√）</w:t>
            </w:r>
          </w:p>
        </w:tc>
      </w:tr>
      <w:tr w:rsidR="00A5311C" w:rsidRPr="00BF3769" w:rsidTr="00A90596">
        <w:trPr>
          <w:trHeight w:val="61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11C" w:rsidRPr="005721DD" w:rsidRDefault="00A5311C" w:rsidP="001C3715">
            <w:pPr>
              <w:jc w:val="center"/>
              <w:rPr>
                <w:rFonts w:ascii="仿宋_GB2312" w:eastAsia="仿宋_GB2312" w:hAnsi="宋体" w:cs="宋体" w:hint="eastAsia"/>
                <w:color w:val="000000"/>
                <w:spacing w:val="-8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color w:val="000000"/>
                <w:spacing w:val="-8"/>
                <w:sz w:val="22"/>
                <w:szCs w:val="22"/>
              </w:rPr>
              <w:t>资格审查意见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1C" w:rsidRPr="005721DD" w:rsidRDefault="00A5311C" w:rsidP="001C3715">
            <w:pP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□ 初审符合应聘条件     □ 初审不符合应聘条件</w:t>
            </w:r>
          </w:p>
          <w:p w:rsidR="00A5311C" w:rsidRPr="005721DD" w:rsidRDefault="00A5311C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审查日期：                审查人签名：</w:t>
            </w:r>
          </w:p>
        </w:tc>
      </w:tr>
      <w:tr w:rsidR="00A5311C" w:rsidRPr="00BF3769" w:rsidTr="00A90596">
        <w:trPr>
          <w:trHeight w:val="61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11C" w:rsidRPr="005721DD" w:rsidRDefault="00A5311C" w:rsidP="001C37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1C" w:rsidRPr="005721DD" w:rsidRDefault="00A5311C" w:rsidP="0041645B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hint="eastAsia"/>
                <w:sz w:val="22"/>
                <w:szCs w:val="22"/>
              </w:rPr>
              <w:t>报名表请双面打印</w:t>
            </w:r>
            <w:r w:rsidRPr="005721DD">
              <w:rPr>
                <w:rFonts w:ascii="仿宋_GB2312" w:eastAsia="仿宋_GB2312" w:hAnsi="宋体" w:hint="eastAsia"/>
                <w:b/>
                <w:sz w:val="22"/>
                <w:szCs w:val="22"/>
              </w:rPr>
              <w:t>。</w:t>
            </w:r>
          </w:p>
        </w:tc>
      </w:tr>
    </w:tbl>
    <w:p w:rsidR="00DC6841" w:rsidRPr="00EA70B1" w:rsidRDefault="00DC6841" w:rsidP="00DC6841">
      <w:pPr>
        <w:spacing w:line="360" w:lineRule="exact"/>
        <w:ind w:firstLineChars="50" w:firstLine="140"/>
        <w:rPr>
          <w:rFonts w:ascii="仿宋_GB2312" w:eastAsia="仿宋_GB2312" w:hAnsi="宋体" w:hint="eastAsia"/>
          <w:sz w:val="28"/>
          <w:szCs w:val="28"/>
        </w:rPr>
      </w:pPr>
      <w:r w:rsidRPr="00EA70B1">
        <w:rPr>
          <w:rFonts w:ascii="仿宋_GB2312" w:eastAsia="仿宋_GB2312" w:hAnsi="宋体" w:hint="eastAsia"/>
          <w:sz w:val="28"/>
          <w:szCs w:val="28"/>
        </w:rPr>
        <w:t>填表说明：</w:t>
      </w:r>
    </w:p>
    <w:p w:rsidR="00DC6841" w:rsidRPr="00EA70B1" w:rsidRDefault="00DC6841" w:rsidP="00DC6841">
      <w:pPr>
        <w:spacing w:line="360" w:lineRule="exact"/>
        <w:ind w:firstLineChars="50" w:firstLine="140"/>
        <w:rPr>
          <w:rFonts w:ascii="仿宋_GB2312" w:eastAsia="仿宋_GB2312" w:hAnsi="宋体" w:hint="eastAsia"/>
          <w:sz w:val="28"/>
          <w:szCs w:val="28"/>
        </w:rPr>
      </w:pPr>
      <w:r w:rsidRPr="00EA70B1">
        <w:rPr>
          <w:rFonts w:ascii="仿宋_GB2312" w:eastAsia="仿宋_GB2312" w:hAnsi="宋体" w:hint="eastAsia"/>
          <w:sz w:val="28"/>
          <w:szCs w:val="28"/>
        </w:rPr>
        <w:t>1、此表用蓝黑水钢笔、签字笔填写，字迹要清楚；</w:t>
      </w:r>
    </w:p>
    <w:p w:rsidR="00DC6841" w:rsidRPr="00EA70B1" w:rsidRDefault="00DC6841" w:rsidP="00DC6841">
      <w:pPr>
        <w:spacing w:line="360" w:lineRule="exact"/>
        <w:ind w:firstLineChars="50" w:firstLine="140"/>
        <w:rPr>
          <w:rFonts w:ascii="仿宋_GB2312" w:eastAsia="仿宋_GB2312" w:hAnsi="宋体" w:hint="eastAsia"/>
          <w:sz w:val="28"/>
          <w:szCs w:val="28"/>
        </w:rPr>
      </w:pPr>
      <w:r w:rsidRPr="00EA70B1">
        <w:rPr>
          <w:rFonts w:ascii="仿宋_GB2312" w:eastAsia="仿宋_GB2312" w:hAnsi="宋体" w:hint="eastAsia"/>
          <w:sz w:val="28"/>
          <w:szCs w:val="28"/>
        </w:rPr>
        <w:t>2、将有关证件复印件及有关证明材料装订在本表后；</w:t>
      </w:r>
    </w:p>
    <w:p w:rsidR="00DC6841" w:rsidRPr="00EA70B1" w:rsidRDefault="00DC6841" w:rsidP="00DC6841">
      <w:pPr>
        <w:spacing w:line="360" w:lineRule="exact"/>
        <w:ind w:firstLineChars="50" w:firstLine="120"/>
        <w:rPr>
          <w:rFonts w:ascii="仿宋_GB2312" w:eastAsia="仿宋_GB2312" w:hint="eastAsia"/>
          <w:b/>
          <w:sz w:val="28"/>
          <w:szCs w:val="28"/>
        </w:rPr>
      </w:pPr>
      <w:r w:rsidRPr="00EA70B1">
        <w:rPr>
          <w:rFonts w:ascii="仿宋_GB2312" w:eastAsia="仿宋_GB2312" w:hAnsi="宋体" w:hint="eastAsia"/>
          <w:spacing w:val="-20"/>
          <w:sz w:val="28"/>
          <w:szCs w:val="28"/>
        </w:rPr>
        <w:t>3、考生声明：</w:t>
      </w:r>
      <w:r w:rsidRPr="00EA70B1">
        <w:rPr>
          <w:rFonts w:ascii="仿宋_GB2312" w:eastAsia="仿宋_GB2312" w:hint="eastAsia"/>
          <w:b/>
          <w:sz w:val="28"/>
          <w:szCs w:val="28"/>
        </w:rPr>
        <w:t>我保证，本表所填信息及提供资料真实、准确、有效，与事实完全相符，如有不符，本人愿意接受取消应聘资格的处理。</w:t>
      </w:r>
    </w:p>
    <w:p w:rsidR="00B27453" w:rsidRPr="008D3007" w:rsidRDefault="00DC6841" w:rsidP="008D3007">
      <w:pPr>
        <w:spacing w:line="560" w:lineRule="exact"/>
        <w:jc w:val="center"/>
        <w:rPr>
          <w:rFonts w:ascii="仿宋_GB2312" w:eastAsia="仿宋_GB2312" w:hint="eastAsia"/>
          <w:b/>
          <w:sz w:val="28"/>
          <w:szCs w:val="28"/>
        </w:rPr>
      </w:pPr>
      <w:r w:rsidRPr="00EA70B1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8D3007">
        <w:rPr>
          <w:rFonts w:ascii="仿宋_GB2312" w:eastAsia="仿宋_GB2312" w:hint="eastAsia"/>
          <w:b/>
          <w:sz w:val="28"/>
          <w:szCs w:val="28"/>
        </w:rPr>
        <w:t xml:space="preserve">                               </w:t>
      </w:r>
    </w:p>
    <w:p w:rsidR="00B27453" w:rsidRDefault="00B27453" w:rsidP="009D1730">
      <w:pPr>
        <w:spacing w:line="520" w:lineRule="exact"/>
        <w:rPr>
          <w:rFonts w:ascii="黑体" w:eastAsia="黑体" w:hAnsi="黑体" w:hint="eastAsia"/>
          <w:spacing w:val="-20"/>
          <w:w w:val="96"/>
          <w:sz w:val="32"/>
          <w:szCs w:val="32"/>
        </w:rPr>
      </w:pPr>
    </w:p>
    <w:p w:rsidR="00B27453" w:rsidRDefault="00B27453" w:rsidP="009D1730">
      <w:pPr>
        <w:spacing w:line="520" w:lineRule="exact"/>
        <w:rPr>
          <w:rFonts w:ascii="黑体" w:eastAsia="黑体" w:hAnsi="黑体" w:hint="eastAsia"/>
          <w:spacing w:val="-20"/>
          <w:w w:val="96"/>
          <w:sz w:val="32"/>
          <w:szCs w:val="32"/>
        </w:rPr>
      </w:pPr>
    </w:p>
    <w:sectPr w:rsidR="00B27453" w:rsidSect="0036016A">
      <w:footerReference w:type="even" r:id="rId6"/>
      <w:footerReference w:type="default" r:id="rId7"/>
      <w:pgSz w:w="11906" w:h="16838"/>
      <w:pgMar w:top="2041" w:right="1531" w:bottom="1134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2DD" w:rsidRDefault="001802DD">
      <w:r>
        <w:separator/>
      </w:r>
    </w:p>
  </w:endnote>
  <w:endnote w:type="continuationSeparator" w:id="1">
    <w:p w:rsidR="001802DD" w:rsidRDefault="00180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84" w:rsidRDefault="00723284" w:rsidP="001C371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3284" w:rsidRDefault="007232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84" w:rsidRDefault="00723284" w:rsidP="001C371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D3007">
      <w:rPr>
        <w:rStyle w:val="aa"/>
        <w:noProof/>
      </w:rPr>
      <w:t>2</w:t>
    </w:r>
    <w:r>
      <w:rPr>
        <w:rStyle w:val="aa"/>
      </w:rPr>
      <w:fldChar w:fldCharType="end"/>
    </w:r>
  </w:p>
  <w:p w:rsidR="00723284" w:rsidRDefault="007232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2DD" w:rsidRDefault="001802DD">
      <w:r>
        <w:separator/>
      </w:r>
    </w:p>
  </w:footnote>
  <w:footnote w:type="continuationSeparator" w:id="1">
    <w:p w:rsidR="001802DD" w:rsidRDefault="00180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E8"/>
    <w:rsid w:val="00003678"/>
    <w:rsid w:val="0000492E"/>
    <w:rsid w:val="00007989"/>
    <w:rsid w:val="00007997"/>
    <w:rsid w:val="000117CF"/>
    <w:rsid w:val="00013F11"/>
    <w:rsid w:val="000177F5"/>
    <w:rsid w:val="000211A2"/>
    <w:rsid w:val="00021C25"/>
    <w:rsid w:val="00027AEA"/>
    <w:rsid w:val="00030EE2"/>
    <w:rsid w:val="000310FD"/>
    <w:rsid w:val="0003427C"/>
    <w:rsid w:val="00035E8A"/>
    <w:rsid w:val="00036778"/>
    <w:rsid w:val="0004067C"/>
    <w:rsid w:val="00040C9C"/>
    <w:rsid w:val="00042E75"/>
    <w:rsid w:val="0004614F"/>
    <w:rsid w:val="00051797"/>
    <w:rsid w:val="000529C2"/>
    <w:rsid w:val="00054968"/>
    <w:rsid w:val="00057DB7"/>
    <w:rsid w:val="00062560"/>
    <w:rsid w:val="00074154"/>
    <w:rsid w:val="00075C84"/>
    <w:rsid w:val="00076F08"/>
    <w:rsid w:val="0007743A"/>
    <w:rsid w:val="00081E08"/>
    <w:rsid w:val="00082182"/>
    <w:rsid w:val="00085172"/>
    <w:rsid w:val="00092E30"/>
    <w:rsid w:val="00093AB0"/>
    <w:rsid w:val="00093BE7"/>
    <w:rsid w:val="000947AF"/>
    <w:rsid w:val="0009532C"/>
    <w:rsid w:val="000968CA"/>
    <w:rsid w:val="000A1337"/>
    <w:rsid w:val="000A2650"/>
    <w:rsid w:val="000A2BF5"/>
    <w:rsid w:val="000B2A14"/>
    <w:rsid w:val="000B7DCB"/>
    <w:rsid w:val="000C196D"/>
    <w:rsid w:val="000C425F"/>
    <w:rsid w:val="000C53BB"/>
    <w:rsid w:val="000C6CF3"/>
    <w:rsid w:val="000C729A"/>
    <w:rsid w:val="000D0750"/>
    <w:rsid w:val="000D1A85"/>
    <w:rsid w:val="000D2410"/>
    <w:rsid w:val="000D3BEC"/>
    <w:rsid w:val="000E0E2E"/>
    <w:rsid w:val="000E2AFF"/>
    <w:rsid w:val="000E3E8E"/>
    <w:rsid w:val="000F1670"/>
    <w:rsid w:val="000F3CA8"/>
    <w:rsid w:val="000F5B29"/>
    <w:rsid w:val="000F5E60"/>
    <w:rsid w:val="000F728F"/>
    <w:rsid w:val="000F75A0"/>
    <w:rsid w:val="000F7D46"/>
    <w:rsid w:val="001023D8"/>
    <w:rsid w:val="001041D1"/>
    <w:rsid w:val="00115ED7"/>
    <w:rsid w:val="00116DA0"/>
    <w:rsid w:val="001200DF"/>
    <w:rsid w:val="00120D02"/>
    <w:rsid w:val="00122DD6"/>
    <w:rsid w:val="00125AB6"/>
    <w:rsid w:val="00126732"/>
    <w:rsid w:val="00130FFE"/>
    <w:rsid w:val="00132483"/>
    <w:rsid w:val="00133F1B"/>
    <w:rsid w:val="00134738"/>
    <w:rsid w:val="0014487F"/>
    <w:rsid w:val="00145968"/>
    <w:rsid w:val="00145AC6"/>
    <w:rsid w:val="00146FB6"/>
    <w:rsid w:val="00167268"/>
    <w:rsid w:val="00171F9E"/>
    <w:rsid w:val="00173B87"/>
    <w:rsid w:val="001802DD"/>
    <w:rsid w:val="0018032C"/>
    <w:rsid w:val="0018131C"/>
    <w:rsid w:val="00184D13"/>
    <w:rsid w:val="00186E64"/>
    <w:rsid w:val="00190CC0"/>
    <w:rsid w:val="00191332"/>
    <w:rsid w:val="0019194B"/>
    <w:rsid w:val="001975E2"/>
    <w:rsid w:val="001A0DAB"/>
    <w:rsid w:val="001A205A"/>
    <w:rsid w:val="001B2EB1"/>
    <w:rsid w:val="001C2FB4"/>
    <w:rsid w:val="001C3715"/>
    <w:rsid w:val="001C5D01"/>
    <w:rsid w:val="001C738C"/>
    <w:rsid w:val="001C768E"/>
    <w:rsid w:val="001D2B12"/>
    <w:rsid w:val="001D59C5"/>
    <w:rsid w:val="001E0DF5"/>
    <w:rsid w:val="001E2713"/>
    <w:rsid w:val="001E62EE"/>
    <w:rsid w:val="0020306C"/>
    <w:rsid w:val="00210B46"/>
    <w:rsid w:val="00223A23"/>
    <w:rsid w:val="0022576D"/>
    <w:rsid w:val="0023024D"/>
    <w:rsid w:val="002308CD"/>
    <w:rsid w:val="002309B8"/>
    <w:rsid w:val="00232F98"/>
    <w:rsid w:val="0023457A"/>
    <w:rsid w:val="00246D04"/>
    <w:rsid w:val="00252B3E"/>
    <w:rsid w:val="00253EC5"/>
    <w:rsid w:val="0025568A"/>
    <w:rsid w:val="00260004"/>
    <w:rsid w:val="00262969"/>
    <w:rsid w:val="00262D16"/>
    <w:rsid w:val="00263CC1"/>
    <w:rsid w:val="002813C6"/>
    <w:rsid w:val="00281E91"/>
    <w:rsid w:val="002828FD"/>
    <w:rsid w:val="00283458"/>
    <w:rsid w:val="00290776"/>
    <w:rsid w:val="002928B0"/>
    <w:rsid w:val="00293535"/>
    <w:rsid w:val="002937FB"/>
    <w:rsid w:val="00297889"/>
    <w:rsid w:val="002A14B3"/>
    <w:rsid w:val="002A2085"/>
    <w:rsid w:val="002A3A27"/>
    <w:rsid w:val="002A51DE"/>
    <w:rsid w:val="002A73D7"/>
    <w:rsid w:val="002A7505"/>
    <w:rsid w:val="002B5CD3"/>
    <w:rsid w:val="002B65FD"/>
    <w:rsid w:val="002C2C20"/>
    <w:rsid w:val="002C4804"/>
    <w:rsid w:val="002C58EF"/>
    <w:rsid w:val="002D26DF"/>
    <w:rsid w:val="002D49BF"/>
    <w:rsid w:val="002D5925"/>
    <w:rsid w:val="002D5A27"/>
    <w:rsid w:val="002D608B"/>
    <w:rsid w:val="002E0083"/>
    <w:rsid w:val="002F1153"/>
    <w:rsid w:val="002F4B34"/>
    <w:rsid w:val="00301BC0"/>
    <w:rsid w:val="0030247D"/>
    <w:rsid w:val="00313C26"/>
    <w:rsid w:val="00320351"/>
    <w:rsid w:val="00323B42"/>
    <w:rsid w:val="00330F85"/>
    <w:rsid w:val="00331078"/>
    <w:rsid w:val="00332CFA"/>
    <w:rsid w:val="00334349"/>
    <w:rsid w:val="00336468"/>
    <w:rsid w:val="0033798D"/>
    <w:rsid w:val="003404D4"/>
    <w:rsid w:val="003502FC"/>
    <w:rsid w:val="00350500"/>
    <w:rsid w:val="00351BC1"/>
    <w:rsid w:val="003521DB"/>
    <w:rsid w:val="003555B8"/>
    <w:rsid w:val="0035769D"/>
    <w:rsid w:val="0036016A"/>
    <w:rsid w:val="00362F43"/>
    <w:rsid w:val="0036354D"/>
    <w:rsid w:val="00365887"/>
    <w:rsid w:val="003659B0"/>
    <w:rsid w:val="0036697A"/>
    <w:rsid w:val="00371C92"/>
    <w:rsid w:val="00373A3A"/>
    <w:rsid w:val="00374018"/>
    <w:rsid w:val="0037670F"/>
    <w:rsid w:val="00380121"/>
    <w:rsid w:val="003806C9"/>
    <w:rsid w:val="00380DED"/>
    <w:rsid w:val="003836CB"/>
    <w:rsid w:val="0039033E"/>
    <w:rsid w:val="00393BFE"/>
    <w:rsid w:val="003950CE"/>
    <w:rsid w:val="003967AF"/>
    <w:rsid w:val="003A1BFD"/>
    <w:rsid w:val="003A4F6C"/>
    <w:rsid w:val="003A5137"/>
    <w:rsid w:val="003A6440"/>
    <w:rsid w:val="003A6465"/>
    <w:rsid w:val="003A7EA8"/>
    <w:rsid w:val="003C1A27"/>
    <w:rsid w:val="003C43BF"/>
    <w:rsid w:val="003D3A9C"/>
    <w:rsid w:val="003D67C4"/>
    <w:rsid w:val="003D6B30"/>
    <w:rsid w:val="003E0744"/>
    <w:rsid w:val="003E69CE"/>
    <w:rsid w:val="003E7EC4"/>
    <w:rsid w:val="003F4647"/>
    <w:rsid w:val="00401B28"/>
    <w:rsid w:val="00407B0C"/>
    <w:rsid w:val="00414B37"/>
    <w:rsid w:val="0041532F"/>
    <w:rsid w:val="0041645B"/>
    <w:rsid w:val="004172DC"/>
    <w:rsid w:val="004227E3"/>
    <w:rsid w:val="00423163"/>
    <w:rsid w:val="00425DF8"/>
    <w:rsid w:val="004272B6"/>
    <w:rsid w:val="0043014E"/>
    <w:rsid w:val="00431FAA"/>
    <w:rsid w:val="0043393B"/>
    <w:rsid w:val="0043757A"/>
    <w:rsid w:val="004406EF"/>
    <w:rsid w:val="00461536"/>
    <w:rsid w:val="00465CC6"/>
    <w:rsid w:val="00467864"/>
    <w:rsid w:val="00480B3C"/>
    <w:rsid w:val="00491BB0"/>
    <w:rsid w:val="00492C9E"/>
    <w:rsid w:val="004973D4"/>
    <w:rsid w:val="004A3494"/>
    <w:rsid w:val="004A4EFA"/>
    <w:rsid w:val="004A6EFD"/>
    <w:rsid w:val="004B5F50"/>
    <w:rsid w:val="004B7BF3"/>
    <w:rsid w:val="004C007F"/>
    <w:rsid w:val="004C3288"/>
    <w:rsid w:val="004C5904"/>
    <w:rsid w:val="004C6205"/>
    <w:rsid w:val="004C7A87"/>
    <w:rsid w:val="004D1BC6"/>
    <w:rsid w:val="004D47BF"/>
    <w:rsid w:val="004E16D4"/>
    <w:rsid w:val="004E432D"/>
    <w:rsid w:val="004F6731"/>
    <w:rsid w:val="005034D3"/>
    <w:rsid w:val="00520032"/>
    <w:rsid w:val="005430B5"/>
    <w:rsid w:val="005504C9"/>
    <w:rsid w:val="00552615"/>
    <w:rsid w:val="00555AD9"/>
    <w:rsid w:val="00557513"/>
    <w:rsid w:val="005606B5"/>
    <w:rsid w:val="00562687"/>
    <w:rsid w:val="005721DD"/>
    <w:rsid w:val="00572E5C"/>
    <w:rsid w:val="00583BD8"/>
    <w:rsid w:val="00593143"/>
    <w:rsid w:val="005A39F2"/>
    <w:rsid w:val="005A5019"/>
    <w:rsid w:val="005A6124"/>
    <w:rsid w:val="005B1C1C"/>
    <w:rsid w:val="005B1C69"/>
    <w:rsid w:val="005B3973"/>
    <w:rsid w:val="005B4EA8"/>
    <w:rsid w:val="005C35F1"/>
    <w:rsid w:val="005D2A30"/>
    <w:rsid w:val="005D7227"/>
    <w:rsid w:val="005E0074"/>
    <w:rsid w:val="005E2373"/>
    <w:rsid w:val="005F2A64"/>
    <w:rsid w:val="005F42BD"/>
    <w:rsid w:val="00604892"/>
    <w:rsid w:val="00604CD0"/>
    <w:rsid w:val="00605A06"/>
    <w:rsid w:val="0060641D"/>
    <w:rsid w:val="006067E1"/>
    <w:rsid w:val="00610009"/>
    <w:rsid w:val="0061012D"/>
    <w:rsid w:val="006131D3"/>
    <w:rsid w:val="006147BC"/>
    <w:rsid w:val="0061625A"/>
    <w:rsid w:val="00623C5B"/>
    <w:rsid w:val="0063263F"/>
    <w:rsid w:val="00634B54"/>
    <w:rsid w:val="00644434"/>
    <w:rsid w:val="00644752"/>
    <w:rsid w:val="00645172"/>
    <w:rsid w:val="006529D0"/>
    <w:rsid w:val="006606DF"/>
    <w:rsid w:val="00661501"/>
    <w:rsid w:val="00663F61"/>
    <w:rsid w:val="00666641"/>
    <w:rsid w:val="0066722E"/>
    <w:rsid w:val="00674EA1"/>
    <w:rsid w:val="006761BD"/>
    <w:rsid w:val="0069010D"/>
    <w:rsid w:val="00693AD8"/>
    <w:rsid w:val="00695293"/>
    <w:rsid w:val="006A225D"/>
    <w:rsid w:val="006A39DF"/>
    <w:rsid w:val="006B7B14"/>
    <w:rsid w:val="006C24DC"/>
    <w:rsid w:val="006C30F5"/>
    <w:rsid w:val="006C32C7"/>
    <w:rsid w:val="006C41C3"/>
    <w:rsid w:val="006C4E71"/>
    <w:rsid w:val="006D0C11"/>
    <w:rsid w:val="006D1298"/>
    <w:rsid w:val="006D52E3"/>
    <w:rsid w:val="006D7B9A"/>
    <w:rsid w:val="006D7D75"/>
    <w:rsid w:val="006E48BF"/>
    <w:rsid w:val="006E67F1"/>
    <w:rsid w:val="006F0C00"/>
    <w:rsid w:val="006F0EDC"/>
    <w:rsid w:val="006F1D11"/>
    <w:rsid w:val="006F6A51"/>
    <w:rsid w:val="00700A6D"/>
    <w:rsid w:val="00704200"/>
    <w:rsid w:val="00704CA3"/>
    <w:rsid w:val="00705236"/>
    <w:rsid w:val="0070569E"/>
    <w:rsid w:val="007066E3"/>
    <w:rsid w:val="0071004F"/>
    <w:rsid w:val="00714415"/>
    <w:rsid w:val="00721217"/>
    <w:rsid w:val="00721581"/>
    <w:rsid w:val="00721813"/>
    <w:rsid w:val="00722248"/>
    <w:rsid w:val="00723284"/>
    <w:rsid w:val="00725C32"/>
    <w:rsid w:val="00730351"/>
    <w:rsid w:val="00742FDF"/>
    <w:rsid w:val="00743504"/>
    <w:rsid w:val="0074664F"/>
    <w:rsid w:val="00747315"/>
    <w:rsid w:val="00752439"/>
    <w:rsid w:val="00754A0B"/>
    <w:rsid w:val="00755DE1"/>
    <w:rsid w:val="00763950"/>
    <w:rsid w:val="0077429C"/>
    <w:rsid w:val="00777D48"/>
    <w:rsid w:val="00782955"/>
    <w:rsid w:val="007A1527"/>
    <w:rsid w:val="007A34CF"/>
    <w:rsid w:val="007A3869"/>
    <w:rsid w:val="007A765E"/>
    <w:rsid w:val="007B2BBF"/>
    <w:rsid w:val="007C4DD6"/>
    <w:rsid w:val="007C4F20"/>
    <w:rsid w:val="007C55AE"/>
    <w:rsid w:val="007C7A40"/>
    <w:rsid w:val="007D029B"/>
    <w:rsid w:val="007D1CFE"/>
    <w:rsid w:val="007D2B14"/>
    <w:rsid w:val="007D490F"/>
    <w:rsid w:val="007D6321"/>
    <w:rsid w:val="007E09DD"/>
    <w:rsid w:val="007F1210"/>
    <w:rsid w:val="007F2928"/>
    <w:rsid w:val="0080184B"/>
    <w:rsid w:val="00801D7E"/>
    <w:rsid w:val="00801E16"/>
    <w:rsid w:val="00801E68"/>
    <w:rsid w:val="00806050"/>
    <w:rsid w:val="00811883"/>
    <w:rsid w:val="008160CC"/>
    <w:rsid w:val="00816994"/>
    <w:rsid w:val="00820CA5"/>
    <w:rsid w:val="00834B6D"/>
    <w:rsid w:val="00840E61"/>
    <w:rsid w:val="0084376E"/>
    <w:rsid w:val="00850634"/>
    <w:rsid w:val="0085272B"/>
    <w:rsid w:val="008547EF"/>
    <w:rsid w:val="00856D48"/>
    <w:rsid w:val="008612BC"/>
    <w:rsid w:val="00862ABF"/>
    <w:rsid w:val="008731C8"/>
    <w:rsid w:val="0087466D"/>
    <w:rsid w:val="008760EB"/>
    <w:rsid w:val="00877DA3"/>
    <w:rsid w:val="00882109"/>
    <w:rsid w:val="00882488"/>
    <w:rsid w:val="00885181"/>
    <w:rsid w:val="00891608"/>
    <w:rsid w:val="00896315"/>
    <w:rsid w:val="008A5B67"/>
    <w:rsid w:val="008A65E8"/>
    <w:rsid w:val="008B132B"/>
    <w:rsid w:val="008C18C7"/>
    <w:rsid w:val="008C7C97"/>
    <w:rsid w:val="008D157C"/>
    <w:rsid w:val="008D3007"/>
    <w:rsid w:val="008D71C3"/>
    <w:rsid w:val="008D7316"/>
    <w:rsid w:val="008E15A8"/>
    <w:rsid w:val="008E5AFA"/>
    <w:rsid w:val="008F193E"/>
    <w:rsid w:val="008F1E3D"/>
    <w:rsid w:val="008F35F1"/>
    <w:rsid w:val="00901B92"/>
    <w:rsid w:val="00913422"/>
    <w:rsid w:val="00914F5A"/>
    <w:rsid w:val="009162F7"/>
    <w:rsid w:val="00921488"/>
    <w:rsid w:val="009245D2"/>
    <w:rsid w:val="009254EF"/>
    <w:rsid w:val="00930969"/>
    <w:rsid w:val="009333A1"/>
    <w:rsid w:val="00937BEB"/>
    <w:rsid w:val="00946C55"/>
    <w:rsid w:val="00952A0F"/>
    <w:rsid w:val="009571C2"/>
    <w:rsid w:val="009622F6"/>
    <w:rsid w:val="00964EC1"/>
    <w:rsid w:val="00967E1B"/>
    <w:rsid w:val="009729B2"/>
    <w:rsid w:val="009733D8"/>
    <w:rsid w:val="009770CF"/>
    <w:rsid w:val="00984761"/>
    <w:rsid w:val="00991ABF"/>
    <w:rsid w:val="00992676"/>
    <w:rsid w:val="009A07F0"/>
    <w:rsid w:val="009A0DDF"/>
    <w:rsid w:val="009A2888"/>
    <w:rsid w:val="009A49C6"/>
    <w:rsid w:val="009A6053"/>
    <w:rsid w:val="009B77C1"/>
    <w:rsid w:val="009C0A97"/>
    <w:rsid w:val="009C1DB4"/>
    <w:rsid w:val="009C2046"/>
    <w:rsid w:val="009C2F51"/>
    <w:rsid w:val="009D1730"/>
    <w:rsid w:val="009D1F36"/>
    <w:rsid w:val="009D3B03"/>
    <w:rsid w:val="009D3FDB"/>
    <w:rsid w:val="009E3858"/>
    <w:rsid w:val="00A0211B"/>
    <w:rsid w:val="00A02275"/>
    <w:rsid w:val="00A047FC"/>
    <w:rsid w:val="00A052FA"/>
    <w:rsid w:val="00A0631D"/>
    <w:rsid w:val="00A10E73"/>
    <w:rsid w:val="00A124C9"/>
    <w:rsid w:val="00A22926"/>
    <w:rsid w:val="00A25B33"/>
    <w:rsid w:val="00A26E99"/>
    <w:rsid w:val="00A31ADF"/>
    <w:rsid w:val="00A32D7C"/>
    <w:rsid w:val="00A36446"/>
    <w:rsid w:val="00A406A3"/>
    <w:rsid w:val="00A414D1"/>
    <w:rsid w:val="00A503F6"/>
    <w:rsid w:val="00A50DDB"/>
    <w:rsid w:val="00A52A47"/>
    <w:rsid w:val="00A5311C"/>
    <w:rsid w:val="00A57753"/>
    <w:rsid w:val="00A64588"/>
    <w:rsid w:val="00A6544D"/>
    <w:rsid w:val="00A65DAB"/>
    <w:rsid w:val="00A65E8D"/>
    <w:rsid w:val="00A7238A"/>
    <w:rsid w:val="00A72D77"/>
    <w:rsid w:val="00A776DD"/>
    <w:rsid w:val="00A804B1"/>
    <w:rsid w:val="00A84E7C"/>
    <w:rsid w:val="00A90596"/>
    <w:rsid w:val="00A9130A"/>
    <w:rsid w:val="00AA79B8"/>
    <w:rsid w:val="00AB35BF"/>
    <w:rsid w:val="00AC0A39"/>
    <w:rsid w:val="00AC450F"/>
    <w:rsid w:val="00AD1164"/>
    <w:rsid w:val="00AD5DDA"/>
    <w:rsid w:val="00AD66E1"/>
    <w:rsid w:val="00AE3705"/>
    <w:rsid w:val="00AE5F18"/>
    <w:rsid w:val="00AF1C9E"/>
    <w:rsid w:val="00AF4262"/>
    <w:rsid w:val="00AF539C"/>
    <w:rsid w:val="00B1336C"/>
    <w:rsid w:val="00B1424E"/>
    <w:rsid w:val="00B20B83"/>
    <w:rsid w:val="00B21C38"/>
    <w:rsid w:val="00B235ED"/>
    <w:rsid w:val="00B23996"/>
    <w:rsid w:val="00B27453"/>
    <w:rsid w:val="00B30AE4"/>
    <w:rsid w:val="00B333D1"/>
    <w:rsid w:val="00B402CC"/>
    <w:rsid w:val="00B4063C"/>
    <w:rsid w:val="00B4505C"/>
    <w:rsid w:val="00B50E75"/>
    <w:rsid w:val="00B55BDB"/>
    <w:rsid w:val="00B60E76"/>
    <w:rsid w:val="00B63B02"/>
    <w:rsid w:val="00B64EEB"/>
    <w:rsid w:val="00B84C79"/>
    <w:rsid w:val="00B8654A"/>
    <w:rsid w:val="00B936A3"/>
    <w:rsid w:val="00BB0940"/>
    <w:rsid w:val="00BB3AED"/>
    <w:rsid w:val="00BB4987"/>
    <w:rsid w:val="00BB7FC5"/>
    <w:rsid w:val="00BD311B"/>
    <w:rsid w:val="00BD5DF7"/>
    <w:rsid w:val="00BE32CD"/>
    <w:rsid w:val="00BE3D8D"/>
    <w:rsid w:val="00BE454E"/>
    <w:rsid w:val="00BE45BD"/>
    <w:rsid w:val="00BF52C7"/>
    <w:rsid w:val="00BF55A2"/>
    <w:rsid w:val="00BF652D"/>
    <w:rsid w:val="00C0087A"/>
    <w:rsid w:val="00C03613"/>
    <w:rsid w:val="00C03ACD"/>
    <w:rsid w:val="00C15829"/>
    <w:rsid w:val="00C16010"/>
    <w:rsid w:val="00C164E0"/>
    <w:rsid w:val="00C16EE4"/>
    <w:rsid w:val="00C214F9"/>
    <w:rsid w:val="00C27574"/>
    <w:rsid w:val="00C30648"/>
    <w:rsid w:val="00C31D8A"/>
    <w:rsid w:val="00C3274C"/>
    <w:rsid w:val="00C330BA"/>
    <w:rsid w:val="00C333B6"/>
    <w:rsid w:val="00C41462"/>
    <w:rsid w:val="00C4245B"/>
    <w:rsid w:val="00C464F5"/>
    <w:rsid w:val="00C52797"/>
    <w:rsid w:val="00C55352"/>
    <w:rsid w:val="00C606A9"/>
    <w:rsid w:val="00C60C4E"/>
    <w:rsid w:val="00C6406A"/>
    <w:rsid w:val="00C674F9"/>
    <w:rsid w:val="00C70AB2"/>
    <w:rsid w:val="00C71079"/>
    <w:rsid w:val="00C7795E"/>
    <w:rsid w:val="00C84C75"/>
    <w:rsid w:val="00C90679"/>
    <w:rsid w:val="00C916B5"/>
    <w:rsid w:val="00CA084E"/>
    <w:rsid w:val="00CA2030"/>
    <w:rsid w:val="00CA2AE0"/>
    <w:rsid w:val="00CA33AB"/>
    <w:rsid w:val="00CA60F5"/>
    <w:rsid w:val="00CB5A56"/>
    <w:rsid w:val="00CB72E8"/>
    <w:rsid w:val="00CC7FAE"/>
    <w:rsid w:val="00CD48AD"/>
    <w:rsid w:val="00CE02CE"/>
    <w:rsid w:val="00CE7C7A"/>
    <w:rsid w:val="00CF4773"/>
    <w:rsid w:val="00D018B4"/>
    <w:rsid w:val="00D01CFC"/>
    <w:rsid w:val="00D123BE"/>
    <w:rsid w:val="00D156FE"/>
    <w:rsid w:val="00D15E29"/>
    <w:rsid w:val="00D15F21"/>
    <w:rsid w:val="00D17824"/>
    <w:rsid w:val="00D20207"/>
    <w:rsid w:val="00D20F62"/>
    <w:rsid w:val="00D262ED"/>
    <w:rsid w:val="00D305EF"/>
    <w:rsid w:val="00D349BC"/>
    <w:rsid w:val="00D36D49"/>
    <w:rsid w:val="00D400E7"/>
    <w:rsid w:val="00D40974"/>
    <w:rsid w:val="00D46D68"/>
    <w:rsid w:val="00D5591D"/>
    <w:rsid w:val="00D5627D"/>
    <w:rsid w:val="00D563A3"/>
    <w:rsid w:val="00D57F62"/>
    <w:rsid w:val="00D6552D"/>
    <w:rsid w:val="00D65EB9"/>
    <w:rsid w:val="00D66991"/>
    <w:rsid w:val="00D716CD"/>
    <w:rsid w:val="00D71B39"/>
    <w:rsid w:val="00D749E7"/>
    <w:rsid w:val="00D77DA7"/>
    <w:rsid w:val="00D83FB8"/>
    <w:rsid w:val="00D91BCE"/>
    <w:rsid w:val="00D92C09"/>
    <w:rsid w:val="00D93290"/>
    <w:rsid w:val="00D948D7"/>
    <w:rsid w:val="00D95AA5"/>
    <w:rsid w:val="00D96759"/>
    <w:rsid w:val="00D9679A"/>
    <w:rsid w:val="00D96B54"/>
    <w:rsid w:val="00DA203F"/>
    <w:rsid w:val="00DA4C33"/>
    <w:rsid w:val="00DB009B"/>
    <w:rsid w:val="00DB36E6"/>
    <w:rsid w:val="00DC2280"/>
    <w:rsid w:val="00DC26E8"/>
    <w:rsid w:val="00DC6236"/>
    <w:rsid w:val="00DC6841"/>
    <w:rsid w:val="00DD0FE1"/>
    <w:rsid w:val="00DD335D"/>
    <w:rsid w:val="00DE4496"/>
    <w:rsid w:val="00DE53F3"/>
    <w:rsid w:val="00DE65F0"/>
    <w:rsid w:val="00DE7992"/>
    <w:rsid w:val="00DE7F1C"/>
    <w:rsid w:val="00E00569"/>
    <w:rsid w:val="00E009D6"/>
    <w:rsid w:val="00E00CBB"/>
    <w:rsid w:val="00E06CA1"/>
    <w:rsid w:val="00E104E9"/>
    <w:rsid w:val="00E11020"/>
    <w:rsid w:val="00E16104"/>
    <w:rsid w:val="00E264BD"/>
    <w:rsid w:val="00E2725C"/>
    <w:rsid w:val="00E301A1"/>
    <w:rsid w:val="00E305D6"/>
    <w:rsid w:val="00E30B44"/>
    <w:rsid w:val="00E34174"/>
    <w:rsid w:val="00E36FB8"/>
    <w:rsid w:val="00E431A5"/>
    <w:rsid w:val="00E440EA"/>
    <w:rsid w:val="00E47533"/>
    <w:rsid w:val="00E4779B"/>
    <w:rsid w:val="00E50545"/>
    <w:rsid w:val="00E50D43"/>
    <w:rsid w:val="00E519CA"/>
    <w:rsid w:val="00E62888"/>
    <w:rsid w:val="00E642A2"/>
    <w:rsid w:val="00E65D18"/>
    <w:rsid w:val="00E71429"/>
    <w:rsid w:val="00E71633"/>
    <w:rsid w:val="00E721B1"/>
    <w:rsid w:val="00E741AD"/>
    <w:rsid w:val="00E75844"/>
    <w:rsid w:val="00E77207"/>
    <w:rsid w:val="00E85542"/>
    <w:rsid w:val="00E92F56"/>
    <w:rsid w:val="00E94167"/>
    <w:rsid w:val="00E962A1"/>
    <w:rsid w:val="00E97108"/>
    <w:rsid w:val="00EA009A"/>
    <w:rsid w:val="00EA41BF"/>
    <w:rsid w:val="00EA70B1"/>
    <w:rsid w:val="00EB3EE4"/>
    <w:rsid w:val="00EB5CCD"/>
    <w:rsid w:val="00EB6497"/>
    <w:rsid w:val="00EC09DB"/>
    <w:rsid w:val="00EC4CD5"/>
    <w:rsid w:val="00EC7782"/>
    <w:rsid w:val="00ED2974"/>
    <w:rsid w:val="00EE0C19"/>
    <w:rsid w:val="00EE2DF7"/>
    <w:rsid w:val="00EF0F0F"/>
    <w:rsid w:val="00EF2D5E"/>
    <w:rsid w:val="00EF352A"/>
    <w:rsid w:val="00EF47DE"/>
    <w:rsid w:val="00F0220B"/>
    <w:rsid w:val="00F03625"/>
    <w:rsid w:val="00F0427C"/>
    <w:rsid w:val="00F12C90"/>
    <w:rsid w:val="00F12E47"/>
    <w:rsid w:val="00F17237"/>
    <w:rsid w:val="00F17E28"/>
    <w:rsid w:val="00F25273"/>
    <w:rsid w:val="00F25C29"/>
    <w:rsid w:val="00F40741"/>
    <w:rsid w:val="00F4324A"/>
    <w:rsid w:val="00F44D8E"/>
    <w:rsid w:val="00F466CF"/>
    <w:rsid w:val="00F57AE3"/>
    <w:rsid w:val="00F61FB0"/>
    <w:rsid w:val="00F63AFB"/>
    <w:rsid w:val="00F82E21"/>
    <w:rsid w:val="00F83BD7"/>
    <w:rsid w:val="00F84884"/>
    <w:rsid w:val="00F85C4E"/>
    <w:rsid w:val="00F86FB0"/>
    <w:rsid w:val="00F90329"/>
    <w:rsid w:val="00F90BAB"/>
    <w:rsid w:val="00FB3792"/>
    <w:rsid w:val="00FB77F9"/>
    <w:rsid w:val="00FC0365"/>
    <w:rsid w:val="00FC11D8"/>
    <w:rsid w:val="00FE4D1B"/>
    <w:rsid w:val="00FE5FA9"/>
    <w:rsid w:val="00FE78BF"/>
    <w:rsid w:val="00FF00F7"/>
    <w:rsid w:val="00FF1181"/>
    <w:rsid w:val="00FF5AFB"/>
    <w:rsid w:val="00FF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aliases w:val=" Char Char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页眉 Char"/>
    <w:link w:val="a3"/>
    <w:rPr>
      <w:rFonts w:ascii="Times New Roman" w:hAnsi="Times New Roman"/>
      <w:kern w:val="2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customStyle="1" w:styleId="Char0">
    <w:name w:val="页脚 Char"/>
    <w:link w:val="a5"/>
    <w:rPr>
      <w:rFonts w:ascii="Times New Roman" w:hAnsi="Times New Roman"/>
      <w:kern w:val="2"/>
      <w:sz w:val="18"/>
      <w:szCs w:val="18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1"/>
    </w:rPr>
  </w:style>
  <w:style w:type="paragraph" w:customStyle="1" w:styleId="NewNewNew">
    <w:name w:val="正文 New New New"/>
    <w:pPr>
      <w:widowControl w:val="0"/>
      <w:jc w:val="both"/>
    </w:pPr>
    <w:rPr>
      <w:kern w:val="2"/>
      <w:sz w:val="21"/>
      <w:szCs w:val="24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customStyle="1" w:styleId="CharCharCharCharCharChar">
    <w:name w:val="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NewNew">
    <w:name w:val="正文 New New"/>
    <w:pPr>
      <w:widowControl w:val="0"/>
      <w:jc w:val="both"/>
    </w:pPr>
    <w:rPr>
      <w:kern w:val="2"/>
      <w:sz w:val="21"/>
      <w:szCs w:val="24"/>
    </w:rPr>
  </w:style>
  <w:style w:type="character" w:styleId="a6">
    <w:name w:val="Strong"/>
    <w:qFormat/>
    <w:rsid w:val="001C5D01"/>
    <w:rPr>
      <w:b/>
      <w:bCs/>
    </w:rPr>
  </w:style>
  <w:style w:type="paragraph" w:styleId="a7">
    <w:name w:val="Body Text Indent"/>
    <w:basedOn w:val="a"/>
    <w:rsid w:val="00E97108"/>
    <w:pPr>
      <w:spacing w:beforeLines="50"/>
      <w:ind w:firstLineChars="200" w:firstLine="640"/>
    </w:pPr>
    <w:rPr>
      <w:rFonts w:eastAsia="仿宋_GB2312"/>
      <w:sz w:val="32"/>
      <w:szCs w:val="32"/>
    </w:rPr>
  </w:style>
  <w:style w:type="paragraph" w:styleId="a8">
    <w:name w:val="Body Text"/>
    <w:basedOn w:val="a"/>
    <w:rsid w:val="0074664F"/>
    <w:pPr>
      <w:spacing w:after="120"/>
    </w:pPr>
  </w:style>
  <w:style w:type="paragraph" w:customStyle="1" w:styleId="a9">
    <w:basedOn w:val="a"/>
    <w:autoRedefine/>
    <w:rsid w:val="00D57F6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a">
    <w:name w:val="page number"/>
    <w:basedOn w:val="a0"/>
    <w:rsid w:val="00D77DA7"/>
  </w:style>
  <w:style w:type="paragraph" w:styleId="ab">
    <w:name w:val="Date"/>
    <w:basedOn w:val="a"/>
    <w:next w:val="a"/>
    <w:link w:val="Char1"/>
    <w:rsid w:val="0036016A"/>
    <w:pPr>
      <w:ind w:leftChars="2500" w:left="100"/>
    </w:pPr>
    <w:rPr>
      <w:lang/>
    </w:rPr>
  </w:style>
  <w:style w:type="character" w:customStyle="1" w:styleId="Char1">
    <w:name w:val="日期 Char"/>
    <w:link w:val="ab"/>
    <w:rsid w:val="0036016A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570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深圳市公安消防支队龙岗区大队</dc:title>
  <dc:creator>赖克光</dc:creator>
  <cp:lastModifiedBy>Sky123.Org</cp:lastModifiedBy>
  <cp:revision>3</cp:revision>
  <cp:lastPrinted>2019-01-15T07:29:00Z</cp:lastPrinted>
  <dcterms:created xsi:type="dcterms:W3CDTF">2019-01-16T07:12:00Z</dcterms:created>
  <dcterms:modified xsi:type="dcterms:W3CDTF">2019-01-16T07:13:00Z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